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line="360" w:lineRule="exact"/>
        <w:ind w:right="-512" w:rightChars="-244"/>
        <w:jc w:val="both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pacing w:line="360" w:lineRule="exact"/>
        <w:ind w:right="-512" w:rightChars="-244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default" w:ascii="黑体" w:hAnsi="黑体" w:eastAsia="黑体" w:cs="黑体"/>
          <w:b/>
          <w:bCs/>
          <w:sz w:val="32"/>
          <w:szCs w:val="32"/>
          <w:lang w:val="en-US"/>
        </w:rPr>
        <w:instrText xml:space="preserve">ADDIN CNKISM.UserStyle</w:instrText>
      </w: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end"/>
      </w:r>
      <w:r>
        <w:rPr>
          <w:rFonts w:hint="eastAsia" w:ascii="黑体" w:hAnsi="黑体" w:eastAsia="黑体" w:cs="黑体"/>
          <w:b/>
          <w:bCs/>
          <w:sz w:val="32"/>
          <w:szCs w:val="32"/>
        </w:rPr>
        <w:t>201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—20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学年度第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学期第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十四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周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及期末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工作安排</w:t>
      </w:r>
    </w:p>
    <w:p>
      <w:pPr>
        <w:spacing w:line="360" w:lineRule="exact"/>
        <w:ind w:right="-512" w:rightChars="-244"/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月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/>
        </w:rPr>
        <w:t>13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日—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/>
        </w:rPr>
        <w:t>7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月21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日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）</w:t>
      </w: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南京师范大学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附属苏州石湖实验小学石湖校区</w:t>
      </w: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tbl>
      <w:tblPr>
        <w:tblStyle w:val="6"/>
        <w:tblW w:w="992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694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主要工作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职能部门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（责任者）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总体管理工作</w:t>
            </w:r>
          </w:p>
        </w:tc>
        <w:tc>
          <w:tcPr>
            <w:tcW w:w="6946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1.14至15日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全体小学部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教师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集中到邵昂路校区，进行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《智力背景支撑的群体表现课堂建构研究》校本研训活动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在邵昂路校区用早餐和中餐。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2.15日下午教育局来校拍摄教师节宣传片。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3.16日开展七月主题党日活动及民主生活会。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4.各科室做好评优评先考核和学期工作总结。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5.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17日上午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举行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2019-2020学年度第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二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学期休业式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，六年级学生毕业典礼；下午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召开全体小学部教师会议。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6.18日发放一年级新生入学通知书。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7.20至21日管理人员继续上班。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cs="宋体"/>
              </w:rPr>
            </w:pPr>
            <w:r>
              <w:rPr>
                <w:rFonts w:hint="eastAsia" w:cs="宋体"/>
              </w:rPr>
              <w:t>校长室、全体教师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cs="宋体"/>
                <w:lang w:eastAsia="zh-CN"/>
              </w:rPr>
            </w:pPr>
            <w:r>
              <w:rPr>
                <w:rFonts w:hint="eastAsia" w:cs="宋体"/>
              </w:rPr>
              <w:t>校长室、相关人员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1.16日收齐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班主任考核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材料。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2.16日准备休业式相关材料。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德育处、班主任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1.13日下午各年级班主任《素质报告书》按时段敲章。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2.14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至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日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校本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研训，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语文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肖吴娟、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数学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陆佳伟、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英语陈强华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老师模拟上课，分管领导点评。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3.16日下午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召开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三、六年级语数英教师会议。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教导处、学科教师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科研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1.35位教师继续修改“教海探航”征文。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.完成教科研成果考核及工作小结。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教科室、相关人员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日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报名参加第二届创客、机器人竞赛。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2.“优必选”器材贴标签，在资产管理平台录入。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3.检查校园电教设备，确保休业式正常进行。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4.回收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个别教师的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电教设备。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教技室、相关人员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人事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1.办理个别教师的转正定级。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2.上交教育教学骨干人才年度考核材料。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.填报江苏省校园疫情防控信息和教工健康情况日报。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.填报相关部门的表格。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校长办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工青妇工作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1.整理本学期工会资料并归档。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16日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检查各办公室卫生。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2.检查图书馆图书管理平台各数据。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3.整理本学期保健室资料并归档。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工会、图书馆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后勤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服务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1.继续做好校内消杀和垃圾分类工作。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2.收齐各类教学具进行归档入库并整理。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3.本学期采购的物品做好入库登记。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4.做好学生伙食费的结算。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5.做好暑期维修各项准备工作。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总务处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exac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cs="宋体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幼儿园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  <w:t xml:space="preserve">1.各条线按计划有序规划、落实本学期结束工作。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  <w:t xml:space="preserve">2.做好期末各类考核、评优及汇总工作。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  <w:t xml:space="preserve">3.各班做好各项资料的自查、归档工作。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  <w:t xml:space="preserve">4.各班上报暑期维修项目，后勤做好登记、联系和跟进。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  <w:t xml:space="preserve">5.推荐并上报教师优秀自制教玩具作品参加区级比赛。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  <w:t xml:space="preserve">6.组织幼儿休业式，加强暑期教育，引导幼儿过一个安全、快乐、有意义的假期。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  <w:t>7.小石城分园做好和启迪幼儿园做好各类物品的交接工作，圆满撤退。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</w:rPr>
              <w:t>相关人员</w:t>
            </w:r>
          </w:p>
        </w:tc>
      </w:tr>
    </w:tbl>
    <w:p>
      <w:pPr>
        <w:spacing w:line="240" w:lineRule="exact"/>
        <w:rPr>
          <w:rFonts w:cs="Times New Roman"/>
        </w:rPr>
      </w:pPr>
    </w:p>
    <w:sectPr>
      <w:pgSz w:w="11906" w:h="16838"/>
      <w:pgMar w:top="867" w:right="1800" w:bottom="10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moder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D4F"/>
    <w:rsid w:val="00003E05"/>
    <w:rsid w:val="00003EF3"/>
    <w:rsid w:val="000166A2"/>
    <w:rsid w:val="0009353E"/>
    <w:rsid w:val="00097235"/>
    <w:rsid w:val="000A1611"/>
    <w:rsid w:val="000B5EB1"/>
    <w:rsid w:val="000E3682"/>
    <w:rsid w:val="000E6453"/>
    <w:rsid w:val="00106FC9"/>
    <w:rsid w:val="00117131"/>
    <w:rsid w:val="00154388"/>
    <w:rsid w:val="001659D3"/>
    <w:rsid w:val="00172A27"/>
    <w:rsid w:val="00172C6E"/>
    <w:rsid w:val="00173EE2"/>
    <w:rsid w:val="001F3D22"/>
    <w:rsid w:val="001F42D7"/>
    <w:rsid w:val="0020531A"/>
    <w:rsid w:val="00214FB3"/>
    <w:rsid w:val="00214FEA"/>
    <w:rsid w:val="002327D7"/>
    <w:rsid w:val="00246963"/>
    <w:rsid w:val="00283451"/>
    <w:rsid w:val="002A4D12"/>
    <w:rsid w:val="002C55F8"/>
    <w:rsid w:val="002D3D31"/>
    <w:rsid w:val="002D6546"/>
    <w:rsid w:val="002E3F0F"/>
    <w:rsid w:val="002E53D4"/>
    <w:rsid w:val="00312388"/>
    <w:rsid w:val="003343CF"/>
    <w:rsid w:val="00334BC2"/>
    <w:rsid w:val="00344965"/>
    <w:rsid w:val="00351688"/>
    <w:rsid w:val="00351B66"/>
    <w:rsid w:val="00354DFF"/>
    <w:rsid w:val="003604A5"/>
    <w:rsid w:val="003F4674"/>
    <w:rsid w:val="003F70EC"/>
    <w:rsid w:val="00440AFC"/>
    <w:rsid w:val="0044221E"/>
    <w:rsid w:val="004743F2"/>
    <w:rsid w:val="00486181"/>
    <w:rsid w:val="00496961"/>
    <w:rsid w:val="004B447B"/>
    <w:rsid w:val="004D01A4"/>
    <w:rsid w:val="004F5CFD"/>
    <w:rsid w:val="005028F6"/>
    <w:rsid w:val="00503566"/>
    <w:rsid w:val="005107CA"/>
    <w:rsid w:val="0054393F"/>
    <w:rsid w:val="005453B6"/>
    <w:rsid w:val="00572F8B"/>
    <w:rsid w:val="00577734"/>
    <w:rsid w:val="005974D1"/>
    <w:rsid w:val="005B0C26"/>
    <w:rsid w:val="005B21DF"/>
    <w:rsid w:val="005B421F"/>
    <w:rsid w:val="005D723E"/>
    <w:rsid w:val="00630504"/>
    <w:rsid w:val="00650681"/>
    <w:rsid w:val="00663D8E"/>
    <w:rsid w:val="00664FD3"/>
    <w:rsid w:val="006741AD"/>
    <w:rsid w:val="00677510"/>
    <w:rsid w:val="00681F59"/>
    <w:rsid w:val="006831DD"/>
    <w:rsid w:val="00691FBF"/>
    <w:rsid w:val="00693A9F"/>
    <w:rsid w:val="00696585"/>
    <w:rsid w:val="00697015"/>
    <w:rsid w:val="006C0412"/>
    <w:rsid w:val="006C4172"/>
    <w:rsid w:val="006C648F"/>
    <w:rsid w:val="006D2EF9"/>
    <w:rsid w:val="006E502B"/>
    <w:rsid w:val="00711A14"/>
    <w:rsid w:val="00737344"/>
    <w:rsid w:val="00755E23"/>
    <w:rsid w:val="007602D0"/>
    <w:rsid w:val="007638F3"/>
    <w:rsid w:val="00770A6F"/>
    <w:rsid w:val="0079484C"/>
    <w:rsid w:val="00795DE5"/>
    <w:rsid w:val="007D34BE"/>
    <w:rsid w:val="007F599C"/>
    <w:rsid w:val="0080545F"/>
    <w:rsid w:val="00821479"/>
    <w:rsid w:val="008337D3"/>
    <w:rsid w:val="00852738"/>
    <w:rsid w:val="00897016"/>
    <w:rsid w:val="008B43E3"/>
    <w:rsid w:val="008C6088"/>
    <w:rsid w:val="008D047B"/>
    <w:rsid w:val="008F6948"/>
    <w:rsid w:val="00917ADF"/>
    <w:rsid w:val="00924E60"/>
    <w:rsid w:val="009320F8"/>
    <w:rsid w:val="00954840"/>
    <w:rsid w:val="00971253"/>
    <w:rsid w:val="00973200"/>
    <w:rsid w:val="00982F2D"/>
    <w:rsid w:val="009A0220"/>
    <w:rsid w:val="009B2612"/>
    <w:rsid w:val="009C4C2A"/>
    <w:rsid w:val="009E593E"/>
    <w:rsid w:val="009E6D75"/>
    <w:rsid w:val="00A101F1"/>
    <w:rsid w:val="00A11E3B"/>
    <w:rsid w:val="00A1590B"/>
    <w:rsid w:val="00A42125"/>
    <w:rsid w:val="00A53A30"/>
    <w:rsid w:val="00A6227F"/>
    <w:rsid w:val="00A64C27"/>
    <w:rsid w:val="00A73923"/>
    <w:rsid w:val="00A7535C"/>
    <w:rsid w:val="00A8759C"/>
    <w:rsid w:val="00A95A3C"/>
    <w:rsid w:val="00AE2DF4"/>
    <w:rsid w:val="00AF27DD"/>
    <w:rsid w:val="00AF70BD"/>
    <w:rsid w:val="00B12B1A"/>
    <w:rsid w:val="00B35C71"/>
    <w:rsid w:val="00B35CD1"/>
    <w:rsid w:val="00B56E8F"/>
    <w:rsid w:val="00B578FE"/>
    <w:rsid w:val="00B75594"/>
    <w:rsid w:val="00B777BE"/>
    <w:rsid w:val="00B909D0"/>
    <w:rsid w:val="00B96389"/>
    <w:rsid w:val="00BA4308"/>
    <w:rsid w:val="00BA618E"/>
    <w:rsid w:val="00BC22FC"/>
    <w:rsid w:val="00C21A34"/>
    <w:rsid w:val="00C375C0"/>
    <w:rsid w:val="00C60601"/>
    <w:rsid w:val="00C66BF5"/>
    <w:rsid w:val="00C7590B"/>
    <w:rsid w:val="00CD2881"/>
    <w:rsid w:val="00CE2FA2"/>
    <w:rsid w:val="00CF00E9"/>
    <w:rsid w:val="00CF0886"/>
    <w:rsid w:val="00D146E3"/>
    <w:rsid w:val="00D20265"/>
    <w:rsid w:val="00D4398D"/>
    <w:rsid w:val="00D5001C"/>
    <w:rsid w:val="00D54C7C"/>
    <w:rsid w:val="00D67D4C"/>
    <w:rsid w:val="00D77115"/>
    <w:rsid w:val="00D907E1"/>
    <w:rsid w:val="00D91667"/>
    <w:rsid w:val="00DB691A"/>
    <w:rsid w:val="00DD15EB"/>
    <w:rsid w:val="00DD4789"/>
    <w:rsid w:val="00DE046E"/>
    <w:rsid w:val="00E22A6F"/>
    <w:rsid w:val="00E9091C"/>
    <w:rsid w:val="00E947BF"/>
    <w:rsid w:val="00EB74E7"/>
    <w:rsid w:val="00EC6AAB"/>
    <w:rsid w:val="00ED04A5"/>
    <w:rsid w:val="00F04BBB"/>
    <w:rsid w:val="00F520E7"/>
    <w:rsid w:val="00F7737B"/>
    <w:rsid w:val="00FA2DA6"/>
    <w:rsid w:val="00FA70C3"/>
    <w:rsid w:val="00FB4ACD"/>
    <w:rsid w:val="00FC54EC"/>
    <w:rsid w:val="00FC5969"/>
    <w:rsid w:val="00FD5D2C"/>
    <w:rsid w:val="00FE145D"/>
    <w:rsid w:val="00FF2FD7"/>
    <w:rsid w:val="00FF6C93"/>
    <w:rsid w:val="011258C4"/>
    <w:rsid w:val="012845F2"/>
    <w:rsid w:val="012958F6"/>
    <w:rsid w:val="01572F42"/>
    <w:rsid w:val="015F5DD0"/>
    <w:rsid w:val="01661ED8"/>
    <w:rsid w:val="01CD6404"/>
    <w:rsid w:val="021F298B"/>
    <w:rsid w:val="029B7D56"/>
    <w:rsid w:val="02A44DE3"/>
    <w:rsid w:val="02E87E56"/>
    <w:rsid w:val="03292E3E"/>
    <w:rsid w:val="032A2ABD"/>
    <w:rsid w:val="033E77E8"/>
    <w:rsid w:val="037554BB"/>
    <w:rsid w:val="038631D7"/>
    <w:rsid w:val="03A34D06"/>
    <w:rsid w:val="04800E71"/>
    <w:rsid w:val="04AC2FBA"/>
    <w:rsid w:val="04C32BDF"/>
    <w:rsid w:val="051C6AF1"/>
    <w:rsid w:val="05682D5D"/>
    <w:rsid w:val="05793607"/>
    <w:rsid w:val="05852C9D"/>
    <w:rsid w:val="05A766D5"/>
    <w:rsid w:val="07672E32"/>
    <w:rsid w:val="07786950"/>
    <w:rsid w:val="077E62DB"/>
    <w:rsid w:val="07F74CA0"/>
    <w:rsid w:val="081945C1"/>
    <w:rsid w:val="082E2BFB"/>
    <w:rsid w:val="08406399"/>
    <w:rsid w:val="084D7C2D"/>
    <w:rsid w:val="084F3130"/>
    <w:rsid w:val="0860304A"/>
    <w:rsid w:val="087410F2"/>
    <w:rsid w:val="08EE77B6"/>
    <w:rsid w:val="090D2269"/>
    <w:rsid w:val="093E6502"/>
    <w:rsid w:val="097F5A20"/>
    <w:rsid w:val="0A0A3406"/>
    <w:rsid w:val="0A220AAD"/>
    <w:rsid w:val="0AF44688"/>
    <w:rsid w:val="0B0B42AD"/>
    <w:rsid w:val="0B272559"/>
    <w:rsid w:val="0B4B7295"/>
    <w:rsid w:val="0B7735DC"/>
    <w:rsid w:val="0B7C7A64"/>
    <w:rsid w:val="0BBE75D4"/>
    <w:rsid w:val="0BC87EE4"/>
    <w:rsid w:val="0C1856E4"/>
    <w:rsid w:val="0C21366D"/>
    <w:rsid w:val="0C2E310B"/>
    <w:rsid w:val="0C59614E"/>
    <w:rsid w:val="0CA92A55"/>
    <w:rsid w:val="0CCC648D"/>
    <w:rsid w:val="0D2658A2"/>
    <w:rsid w:val="0DC71BA8"/>
    <w:rsid w:val="0E1919B2"/>
    <w:rsid w:val="0E4272F3"/>
    <w:rsid w:val="0E811D86"/>
    <w:rsid w:val="0E937FF7"/>
    <w:rsid w:val="0E9B5403"/>
    <w:rsid w:val="0F057031"/>
    <w:rsid w:val="0F2B7270"/>
    <w:rsid w:val="0FDB5562"/>
    <w:rsid w:val="0FE05A9A"/>
    <w:rsid w:val="100A68DF"/>
    <w:rsid w:val="10306B1E"/>
    <w:rsid w:val="104344BA"/>
    <w:rsid w:val="10790217"/>
    <w:rsid w:val="10BC4184"/>
    <w:rsid w:val="10CB0F1B"/>
    <w:rsid w:val="110754FD"/>
    <w:rsid w:val="11285A31"/>
    <w:rsid w:val="113066C1"/>
    <w:rsid w:val="11337646"/>
    <w:rsid w:val="116A55A1"/>
    <w:rsid w:val="11BB40A7"/>
    <w:rsid w:val="11D56E4F"/>
    <w:rsid w:val="123C2076"/>
    <w:rsid w:val="12D46D72"/>
    <w:rsid w:val="12ED571D"/>
    <w:rsid w:val="131B16E4"/>
    <w:rsid w:val="137F62A1"/>
    <w:rsid w:val="13B56E10"/>
    <w:rsid w:val="13BD6CEF"/>
    <w:rsid w:val="13F33946"/>
    <w:rsid w:val="13F413C8"/>
    <w:rsid w:val="13FC2057"/>
    <w:rsid w:val="144F625E"/>
    <w:rsid w:val="145B58F4"/>
    <w:rsid w:val="146C02B7"/>
    <w:rsid w:val="147C16AC"/>
    <w:rsid w:val="148D73C8"/>
    <w:rsid w:val="1491254B"/>
    <w:rsid w:val="149E1860"/>
    <w:rsid w:val="14DA3C44"/>
    <w:rsid w:val="14F447EE"/>
    <w:rsid w:val="153620E0"/>
    <w:rsid w:val="1560191E"/>
    <w:rsid w:val="15AC3F9C"/>
    <w:rsid w:val="15B21729"/>
    <w:rsid w:val="16196B4E"/>
    <w:rsid w:val="162177DE"/>
    <w:rsid w:val="16E85F22"/>
    <w:rsid w:val="17041FCF"/>
    <w:rsid w:val="17672074"/>
    <w:rsid w:val="176C06FA"/>
    <w:rsid w:val="17C03A07"/>
    <w:rsid w:val="17DB67AF"/>
    <w:rsid w:val="17E3163D"/>
    <w:rsid w:val="17E838C7"/>
    <w:rsid w:val="17F760DF"/>
    <w:rsid w:val="1831173C"/>
    <w:rsid w:val="18511C71"/>
    <w:rsid w:val="18F75C82"/>
    <w:rsid w:val="18FD340F"/>
    <w:rsid w:val="193070E1"/>
    <w:rsid w:val="19464B08"/>
    <w:rsid w:val="196E49C7"/>
    <w:rsid w:val="19B760C0"/>
    <w:rsid w:val="19BF56CB"/>
    <w:rsid w:val="19CC27E2"/>
    <w:rsid w:val="1A9B6333"/>
    <w:rsid w:val="1B21400E"/>
    <w:rsid w:val="1B556EE6"/>
    <w:rsid w:val="1BAD7475"/>
    <w:rsid w:val="1BC96DA5"/>
    <w:rsid w:val="1C037E84"/>
    <w:rsid w:val="1C1E42B1"/>
    <w:rsid w:val="1C4B0278"/>
    <w:rsid w:val="1C5B6314"/>
    <w:rsid w:val="1CB77C63"/>
    <w:rsid w:val="1CEF0D86"/>
    <w:rsid w:val="1E4E6744"/>
    <w:rsid w:val="1E5828D6"/>
    <w:rsid w:val="1E9C7B48"/>
    <w:rsid w:val="1E9E304B"/>
    <w:rsid w:val="1EA57152"/>
    <w:rsid w:val="1EBE5AFE"/>
    <w:rsid w:val="1EE07337"/>
    <w:rsid w:val="1F6A5C17"/>
    <w:rsid w:val="1FC020EF"/>
    <w:rsid w:val="1FC31B28"/>
    <w:rsid w:val="1FD62D47"/>
    <w:rsid w:val="1FD7404C"/>
    <w:rsid w:val="1FE62FE2"/>
    <w:rsid w:val="1FEB4232"/>
    <w:rsid w:val="20CE32DF"/>
    <w:rsid w:val="20D46B54"/>
    <w:rsid w:val="21430D20"/>
    <w:rsid w:val="21452025"/>
    <w:rsid w:val="215B63C6"/>
    <w:rsid w:val="21D94A96"/>
    <w:rsid w:val="222033CC"/>
    <w:rsid w:val="224C6FD4"/>
    <w:rsid w:val="22CF3D2A"/>
    <w:rsid w:val="231E732C"/>
    <w:rsid w:val="234B10F5"/>
    <w:rsid w:val="235B390E"/>
    <w:rsid w:val="235F2314"/>
    <w:rsid w:val="2363459D"/>
    <w:rsid w:val="23726DB6"/>
    <w:rsid w:val="237F064A"/>
    <w:rsid w:val="23820C40"/>
    <w:rsid w:val="23BA71AA"/>
    <w:rsid w:val="23EB31FD"/>
    <w:rsid w:val="240B5CB0"/>
    <w:rsid w:val="241A62CA"/>
    <w:rsid w:val="24346E74"/>
    <w:rsid w:val="24423C0B"/>
    <w:rsid w:val="244E7A1E"/>
    <w:rsid w:val="248249F5"/>
    <w:rsid w:val="24870E7D"/>
    <w:rsid w:val="24880AFD"/>
    <w:rsid w:val="24A429AB"/>
    <w:rsid w:val="250E205A"/>
    <w:rsid w:val="25465A38"/>
    <w:rsid w:val="257E230E"/>
    <w:rsid w:val="25A847D7"/>
    <w:rsid w:val="25D14317"/>
    <w:rsid w:val="2684763E"/>
    <w:rsid w:val="26B14C8A"/>
    <w:rsid w:val="26C55EA9"/>
    <w:rsid w:val="26EA2865"/>
    <w:rsid w:val="26EF2570"/>
    <w:rsid w:val="2728014B"/>
    <w:rsid w:val="273419E0"/>
    <w:rsid w:val="27545A34"/>
    <w:rsid w:val="27680F35"/>
    <w:rsid w:val="27AC2923"/>
    <w:rsid w:val="27BE60C1"/>
    <w:rsid w:val="28372507"/>
    <w:rsid w:val="284B1342"/>
    <w:rsid w:val="2892519F"/>
    <w:rsid w:val="28D5368A"/>
    <w:rsid w:val="28DB0E17"/>
    <w:rsid w:val="290E6CE7"/>
    <w:rsid w:val="29377EAB"/>
    <w:rsid w:val="295E5B6D"/>
    <w:rsid w:val="299108C6"/>
    <w:rsid w:val="299E1D0A"/>
    <w:rsid w:val="29AE4672"/>
    <w:rsid w:val="29F959EB"/>
    <w:rsid w:val="2A2C74BF"/>
    <w:rsid w:val="2A331048"/>
    <w:rsid w:val="2B15163B"/>
    <w:rsid w:val="2BB51544"/>
    <w:rsid w:val="2BB7270F"/>
    <w:rsid w:val="2BDB00FF"/>
    <w:rsid w:val="2C74287C"/>
    <w:rsid w:val="2CB35BE4"/>
    <w:rsid w:val="2D3938BF"/>
    <w:rsid w:val="2D974F5D"/>
    <w:rsid w:val="2DCB66B1"/>
    <w:rsid w:val="2E1A36F0"/>
    <w:rsid w:val="2ECE71D8"/>
    <w:rsid w:val="2ED56B63"/>
    <w:rsid w:val="2F0D6CBD"/>
    <w:rsid w:val="2F2F04F6"/>
    <w:rsid w:val="2F3351D8"/>
    <w:rsid w:val="2F3B560E"/>
    <w:rsid w:val="2F696F87"/>
    <w:rsid w:val="2FB114AB"/>
    <w:rsid w:val="2FDB060F"/>
    <w:rsid w:val="304B79C9"/>
    <w:rsid w:val="308952B0"/>
    <w:rsid w:val="30984D4C"/>
    <w:rsid w:val="313708CB"/>
    <w:rsid w:val="323B26F8"/>
    <w:rsid w:val="328D6C7F"/>
    <w:rsid w:val="32955691"/>
    <w:rsid w:val="32EF7C1D"/>
    <w:rsid w:val="332F48F0"/>
    <w:rsid w:val="33571BCB"/>
    <w:rsid w:val="3392652C"/>
    <w:rsid w:val="33B679E6"/>
    <w:rsid w:val="33BD156F"/>
    <w:rsid w:val="342966A0"/>
    <w:rsid w:val="343018AE"/>
    <w:rsid w:val="348225B1"/>
    <w:rsid w:val="34921851"/>
    <w:rsid w:val="3572573D"/>
    <w:rsid w:val="359375DD"/>
    <w:rsid w:val="359B4383"/>
    <w:rsid w:val="35FA219E"/>
    <w:rsid w:val="36B77FD3"/>
    <w:rsid w:val="36C108E2"/>
    <w:rsid w:val="37230FEE"/>
    <w:rsid w:val="373B27AA"/>
    <w:rsid w:val="374F144B"/>
    <w:rsid w:val="37BD5302"/>
    <w:rsid w:val="37F222D9"/>
    <w:rsid w:val="386B671F"/>
    <w:rsid w:val="38750C1E"/>
    <w:rsid w:val="387B69BA"/>
    <w:rsid w:val="38D73850"/>
    <w:rsid w:val="38F77098"/>
    <w:rsid w:val="38FE7E8D"/>
    <w:rsid w:val="39401BFB"/>
    <w:rsid w:val="394A5D8E"/>
    <w:rsid w:val="39674039"/>
    <w:rsid w:val="397720D5"/>
    <w:rsid w:val="398C207A"/>
    <w:rsid w:val="399A358E"/>
    <w:rsid w:val="39B31F3A"/>
    <w:rsid w:val="39CD2AE4"/>
    <w:rsid w:val="3A150CD9"/>
    <w:rsid w:val="3A2210B3"/>
    <w:rsid w:val="3A9202A3"/>
    <w:rsid w:val="3AA40C44"/>
    <w:rsid w:val="3AF328C6"/>
    <w:rsid w:val="3B0E0EF1"/>
    <w:rsid w:val="3B832AD0"/>
    <w:rsid w:val="3B8B3D3E"/>
    <w:rsid w:val="3BF072E6"/>
    <w:rsid w:val="3C227735"/>
    <w:rsid w:val="3C240A39"/>
    <w:rsid w:val="3C57218D"/>
    <w:rsid w:val="3C7939C7"/>
    <w:rsid w:val="3C7C494B"/>
    <w:rsid w:val="3C7F58D0"/>
    <w:rsid w:val="3C9C73FE"/>
    <w:rsid w:val="3CBB90EC"/>
    <w:rsid w:val="3CE120F1"/>
    <w:rsid w:val="3D1D0C51"/>
    <w:rsid w:val="3D3137DC"/>
    <w:rsid w:val="3D446913"/>
    <w:rsid w:val="3DF257B2"/>
    <w:rsid w:val="3E1F3CF7"/>
    <w:rsid w:val="3E49293D"/>
    <w:rsid w:val="3E4F0809"/>
    <w:rsid w:val="3E9C6B44"/>
    <w:rsid w:val="3F0120EC"/>
    <w:rsid w:val="3F0355EF"/>
    <w:rsid w:val="3F28582E"/>
    <w:rsid w:val="3F2D6433"/>
    <w:rsid w:val="3F4802E2"/>
    <w:rsid w:val="3F667892"/>
    <w:rsid w:val="3FA660FD"/>
    <w:rsid w:val="3FBC281F"/>
    <w:rsid w:val="3FC221AA"/>
    <w:rsid w:val="3FC56184"/>
    <w:rsid w:val="3FD014BF"/>
    <w:rsid w:val="3FF62935"/>
    <w:rsid w:val="3FFBEFEC"/>
    <w:rsid w:val="4026444D"/>
    <w:rsid w:val="402A08D4"/>
    <w:rsid w:val="402D1859"/>
    <w:rsid w:val="40682937"/>
    <w:rsid w:val="406E4841"/>
    <w:rsid w:val="40BD7E43"/>
    <w:rsid w:val="40C142CB"/>
    <w:rsid w:val="40D667EF"/>
    <w:rsid w:val="40EE0612"/>
    <w:rsid w:val="411E6BE3"/>
    <w:rsid w:val="415870C9"/>
    <w:rsid w:val="41CE5702"/>
    <w:rsid w:val="41F10240"/>
    <w:rsid w:val="42A247E0"/>
    <w:rsid w:val="42B424FC"/>
    <w:rsid w:val="42B86984"/>
    <w:rsid w:val="42BC318C"/>
    <w:rsid w:val="434652EE"/>
    <w:rsid w:val="43E82F60"/>
    <w:rsid w:val="43FA6097"/>
    <w:rsid w:val="440C5FB1"/>
    <w:rsid w:val="442D1D69"/>
    <w:rsid w:val="443416F4"/>
    <w:rsid w:val="44A83C31"/>
    <w:rsid w:val="44C6472C"/>
    <w:rsid w:val="44DA47CE"/>
    <w:rsid w:val="45B32E6A"/>
    <w:rsid w:val="45EC32D5"/>
    <w:rsid w:val="461F7F9A"/>
    <w:rsid w:val="47143D2B"/>
    <w:rsid w:val="473232DB"/>
    <w:rsid w:val="473A3F6A"/>
    <w:rsid w:val="474134E8"/>
    <w:rsid w:val="47B70FB5"/>
    <w:rsid w:val="47EE4D13"/>
    <w:rsid w:val="47F33399"/>
    <w:rsid w:val="47FF71AB"/>
    <w:rsid w:val="48205F84"/>
    <w:rsid w:val="4824005E"/>
    <w:rsid w:val="487813F3"/>
    <w:rsid w:val="48E13021"/>
    <w:rsid w:val="493F7B37"/>
    <w:rsid w:val="49420ABC"/>
    <w:rsid w:val="49BD3C89"/>
    <w:rsid w:val="4A593B07"/>
    <w:rsid w:val="4A5F1294"/>
    <w:rsid w:val="4A660C1F"/>
    <w:rsid w:val="4A8E7B66"/>
    <w:rsid w:val="4A8F3FE1"/>
    <w:rsid w:val="4A9061E0"/>
    <w:rsid w:val="4AB2329C"/>
    <w:rsid w:val="4ABD70AF"/>
    <w:rsid w:val="4B105834"/>
    <w:rsid w:val="4B3E507F"/>
    <w:rsid w:val="4B4D1E16"/>
    <w:rsid w:val="4BD40DF5"/>
    <w:rsid w:val="4C1B6FEB"/>
    <w:rsid w:val="4C397882"/>
    <w:rsid w:val="4C4E2CBD"/>
    <w:rsid w:val="4C52214B"/>
    <w:rsid w:val="4CD751A0"/>
    <w:rsid w:val="4CF04A45"/>
    <w:rsid w:val="4D3032B0"/>
    <w:rsid w:val="4D5F057C"/>
    <w:rsid w:val="4D7B242B"/>
    <w:rsid w:val="4D825639"/>
    <w:rsid w:val="4E614CA7"/>
    <w:rsid w:val="4E684632"/>
    <w:rsid w:val="4EB002A9"/>
    <w:rsid w:val="4F2F65F9"/>
    <w:rsid w:val="4F3A3A54"/>
    <w:rsid w:val="4F6B5159"/>
    <w:rsid w:val="4FA94C3E"/>
    <w:rsid w:val="4FFB4A48"/>
    <w:rsid w:val="50605F8B"/>
    <w:rsid w:val="50D71E2D"/>
    <w:rsid w:val="50F471DE"/>
    <w:rsid w:val="51147713"/>
    <w:rsid w:val="5197226B"/>
    <w:rsid w:val="52D43E71"/>
    <w:rsid w:val="537D468A"/>
    <w:rsid w:val="53B1255A"/>
    <w:rsid w:val="54113878"/>
    <w:rsid w:val="5430412D"/>
    <w:rsid w:val="543D0550"/>
    <w:rsid w:val="54525FCE"/>
    <w:rsid w:val="5472041A"/>
    <w:rsid w:val="54937FBF"/>
    <w:rsid w:val="54C2149E"/>
    <w:rsid w:val="54CB1DAD"/>
    <w:rsid w:val="552349BA"/>
    <w:rsid w:val="55253741"/>
    <w:rsid w:val="553A7E63"/>
    <w:rsid w:val="55517A88"/>
    <w:rsid w:val="55B07AA1"/>
    <w:rsid w:val="55DD77A9"/>
    <w:rsid w:val="55E03E74"/>
    <w:rsid w:val="55F05DB8"/>
    <w:rsid w:val="56097237"/>
    <w:rsid w:val="5610333E"/>
    <w:rsid w:val="56F34C36"/>
    <w:rsid w:val="57227D03"/>
    <w:rsid w:val="57DD2635"/>
    <w:rsid w:val="58545AF7"/>
    <w:rsid w:val="585E6970"/>
    <w:rsid w:val="58E00F5E"/>
    <w:rsid w:val="59517F98"/>
    <w:rsid w:val="59F120A0"/>
    <w:rsid w:val="59FA16AA"/>
    <w:rsid w:val="5A9802AF"/>
    <w:rsid w:val="5AD9459C"/>
    <w:rsid w:val="5B351432"/>
    <w:rsid w:val="5B464CBA"/>
    <w:rsid w:val="5B5154DF"/>
    <w:rsid w:val="5B8930BB"/>
    <w:rsid w:val="5C88775A"/>
    <w:rsid w:val="5CE345F1"/>
    <w:rsid w:val="5CF4010E"/>
    <w:rsid w:val="5D425C8F"/>
    <w:rsid w:val="5D4A529A"/>
    <w:rsid w:val="5D820C77"/>
    <w:rsid w:val="5D9D72A2"/>
    <w:rsid w:val="5E5922F0"/>
    <w:rsid w:val="5EAF3C67"/>
    <w:rsid w:val="5EF51F4F"/>
    <w:rsid w:val="5F1B0D98"/>
    <w:rsid w:val="5F295B30"/>
    <w:rsid w:val="5F3560BF"/>
    <w:rsid w:val="5F8A6E4E"/>
    <w:rsid w:val="5FBB6DA2"/>
    <w:rsid w:val="5FEE6765"/>
    <w:rsid w:val="60E45E05"/>
    <w:rsid w:val="612620F2"/>
    <w:rsid w:val="613C0A12"/>
    <w:rsid w:val="61464BA5"/>
    <w:rsid w:val="614B322B"/>
    <w:rsid w:val="61FC55CD"/>
    <w:rsid w:val="62007857"/>
    <w:rsid w:val="6206395E"/>
    <w:rsid w:val="62392EB4"/>
    <w:rsid w:val="627D6E20"/>
    <w:rsid w:val="633C17DD"/>
    <w:rsid w:val="636B6AA9"/>
    <w:rsid w:val="63845454"/>
    <w:rsid w:val="643861FD"/>
    <w:rsid w:val="64744D5D"/>
    <w:rsid w:val="647B68E6"/>
    <w:rsid w:val="649E1424"/>
    <w:rsid w:val="64BF1959"/>
    <w:rsid w:val="64D96C80"/>
    <w:rsid w:val="6506281C"/>
    <w:rsid w:val="65090AD4"/>
    <w:rsid w:val="650E4F5B"/>
    <w:rsid w:val="651313E3"/>
    <w:rsid w:val="65410C2D"/>
    <w:rsid w:val="65B47C7B"/>
    <w:rsid w:val="66360241"/>
    <w:rsid w:val="66B81714"/>
    <w:rsid w:val="67022E0D"/>
    <w:rsid w:val="67115625"/>
    <w:rsid w:val="673F2C72"/>
    <w:rsid w:val="67631BAC"/>
    <w:rsid w:val="68654C52"/>
    <w:rsid w:val="68A55A3C"/>
    <w:rsid w:val="68B66FDB"/>
    <w:rsid w:val="68E35521"/>
    <w:rsid w:val="6906005F"/>
    <w:rsid w:val="692D05EA"/>
    <w:rsid w:val="69344026"/>
    <w:rsid w:val="693C1432"/>
    <w:rsid w:val="697A2CDB"/>
    <w:rsid w:val="69DE22C1"/>
    <w:rsid w:val="69E718CB"/>
    <w:rsid w:val="6A516D7C"/>
    <w:rsid w:val="6AC56D3B"/>
    <w:rsid w:val="6AD3024F"/>
    <w:rsid w:val="6B1129CE"/>
    <w:rsid w:val="6B290FDE"/>
    <w:rsid w:val="6B44508B"/>
    <w:rsid w:val="6B452B0C"/>
    <w:rsid w:val="6B562DA7"/>
    <w:rsid w:val="6BAD1237"/>
    <w:rsid w:val="6BF22C25"/>
    <w:rsid w:val="6C411AAB"/>
    <w:rsid w:val="6C511D45"/>
    <w:rsid w:val="6CCD7110"/>
    <w:rsid w:val="6CCE0AE1"/>
    <w:rsid w:val="6CF105C9"/>
    <w:rsid w:val="6D220D98"/>
    <w:rsid w:val="6D7917A7"/>
    <w:rsid w:val="6DA24B6A"/>
    <w:rsid w:val="6DB07703"/>
    <w:rsid w:val="6DCB1806"/>
    <w:rsid w:val="6E0C6798"/>
    <w:rsid w:val="6E557E91"/>
    <w:rsid w:val="6EC262C6"/>
    <w:rsid w:val="6F0E2EC2"/>
    <w:rsid w:val="6F53748F"/>
    <w:rsid w:val="6F6A57DA"/>
    <w:rsid w:val="6F822E81"/>
    <w:rsid w:val="6F830903"/>
    <w:rsid w:val="6FBA09CF"/>
    <w:rsid w:val="6FFC14C6"/>
    <w:rsid w:val="70460641"/>
    <w:rsid w:val="70A409DA"/>
    <w:rsid w:val="711D2C22"/>
    <w:rsid w:val="71351EB8"/>
    <w:rsid w:val="713A694F"/>
    <w:rsid w:val="71784236"/>
    <w:rsid w:val="717F1642"/>
    <w:rsid w:val="71B7689D"/>
    <w:rsid w:val="71D2144C"/>
    <w:rsid w:val="72B77140"/>
    <w:rsid w:val="731971E5"/>
    <w:rsid w:val="73655FDF"/>
    <w:rsid w:val="737C1488"/>
    <w:rsid w:val="73C43DFB"/>
    <w:rsid w:val="747616A0"/>
    <w:rsid w:val="747E6AAC"/>
    <w:rsid w:val="7486193A"/>
    <w:rsid w:val="74A2126A"/>
    <w:rsid w:val="74AF4CFD"/>
    <w:rsid w:val="74B25C81"/>
    <w:rsid w:val="75117320"/>
    <w:rsid w:val="753339CB"/>
    <w:rsid w:val="757260C0"/>
    <w:rsid w:val="757B56CA"/>
    <w:rsid w:val="75EE7C07"/>
    <w:rsid w:val="75F83D9A"/>
    <w:rsid w:val="761A1D50"/>
    <w:rsid w:val="761C5254"/>
    <w:rsid w:val="764B251F"/>
    <w:rsid w:val="766C04D6"/>
    <w:rsid w:val="76AB4DDF"/>
    <w:rsid w:val="76E44C9C"/>
    <w:rsid w:val="779D6649"/>
    <w:rsid w:val="780E3485"/>
    <w:rsid w:val="78977B66"/>
    <w:rsid w:val="78A06277"/>
    <w:rsid w:val="78DF5D5C"/>
    <w:rsid w:val="792A70D5"/>
    <w:rsid w:val="79566C9F"/>
    <w:rsid w:val="796E4346"/>
    <w:rsid w:val="797804D9"/>
    <w:rsid w:val="79D31AEC"/>
    <w:rsid w:val="79EB7193"/>
    <w:rsid w:val="79FC2CB0"/>
    <w:rsid w:val="7A307C87"/>
    <w:rsid w:val="7A8E0021"/>
    <w:rsid w:val="7AF81C4F"/>
    <w:rsid w:val="7B0F1874"/>
    <w:rsid w:val="7B3E6B40"/>
    <w:rsid w:val="7B4E1614"/>
    <w:rsid w:val="7B9D23DC"/>
    <w:rsid w:val="7BC86AA4"/>
    <w:rsid w:val="7C3B2629"/>
    <w:rsid w:val="7C99137B"/>
    <w:rsid w:val="7CDC52E7"/>
    <w:rsid w:val="7D291B63"/>
    <w:rsid w:val="7D387BFF"/>
    <w:rsid w:val="7D890C83"/>
    <w:rsid w:val="7DC43066"/>
    <w:rsid w:val="7DDB2C8C"/>
    <w:rsid w:val="7DF2702E"/>
    <w:rsid w:val="7E277888"/>
    <w:rsid w:val="7E377B22"/>
    <w:rsid w:val="7F5DAB5F"/>
    <w:rsid w:val="7F8C4BD0"/>
    <w:rsid w:val="7F920CD8"/>
    <w:rsid w:val="9FEDABBD"/>
    <w:rsid w:val="B73DEC28"/>
    <w:rsid w:val="BB33E241"/>
    <w:rsid w:val="D79BE73F"/>
    <w:rsid w:val="DFFED0DB"/>
    <w:rsid w:val="EA5F9661"/>
    <w:rsid w:val="EEAF8C98"/>
    <w:rsid w:val="F67BF456"/>
    <w:rsid w:val="F73DE41C"/>
    <w:rsid w:val="FEAF6722"/>
    <w:rsid w:val="FF23E342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7">
    <w:name w:val="Balloon Text Char"/>
    <w:basedOn w:val="5"/>
    <w:link w:val="2"/>
    <w:semiHidden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8">
    <w:name w:val="Footer Char"/>
    <w:basedOn w:val="5"/>
    <w:link w:val="3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9">
    <w:name w:val="Header Char"/>
    <w:basedOn w:val="5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</w:style>
  <w:style w:type="paragraph" w:customStyle="1" w:styleId="11">
    <w:name w:val="List Paragraph1"/>
    <w:basedOn w:val="1"/>
    <w:qFormat/>
    <w:uiPriority w:val="99"/>
    <w:pPr>
      <w:ind w:firstLine="420" w:firstLineChars="200"/>
    </w:pPr>
  </w:style>
  <w:style w:type="paragraph" w:customStyle="1" w:styleId="12">
    <w:name w:val="公文标题"/>
    <w:basedOn w:val="1"/>
    <w:qFormat/>
    <w:uiPriority w:val="99"/>
    <w:pPr>
      <w:snapToGrid w:val="0"/>
      <w:spacing w:line="580" w:lineRule="atLeast"/>
      <w:jc w:val="center"/>
    </w:pPr>
    <w:rPr>
      <w:rFonts w:ascii="方正小标宋简体" w:hAnsi="华文中宋" w:eastAsia="方正小标宋简体" w:cs="方正小标宋简体"/>
      <w:spacing w:val="-1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</Pages>
  <Words>209</Words>
  <Characters>1194</Characters>
  <Lines>1</Lines>
  <Paragraphs>1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2018-08-30T00:57:00Z</dcterms:created>
  <dc:creator>Administrator</dc:creator>
  <cp:lastModifiedBy>Administrator</cp:lastModifiedBy>
  <cp:lastPrinted>2020-07-10T02:12:00Z</cp:lastPrinted>
  <dcterms:modified xsi:type="dcterms:W3CDTF">2020-07-10T04:28:35Z</dcterms:modified>
  <dc:title>南师大附属苏州石湖实验小学2014—2015第一学期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